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F" w:rsidRDefault="00C7218F" w:rsidP="00B222B6">
      <w:pPr>
        <w:framePr w:h="101" w:hSpace="38" w:wrap="auto" w:vAnchor="text" w:hAnchor="page" w:x="1333" w:y="-676"/>
        <w:rPr>
          <w:sz w:val="24"/>
          <w:szCs w:val="24"/>
        </w:rPr>
      </w:pPr>
    </w:p>
    <w:p w:rsidR="00C7218F" w:rsidRDefault="00C7218F" w:rsidP="00B222B6">
      <w:pPr>
        <w:framePr w:h="101" w:hSpace="38" w:wrap="auto" w:vAnchor="text" w:hAnchor="page" w:x="1333" w:y="-676"/>
        <w:rPr>
          <w:sz w:val="24"/>
          <w:szCs w:val="24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DD779C" w:rsidRDefault="00DD779C">
      <w:pPr>
        <w:shd w:val="clear" w:color="auto" w:fill="FFFFFF"/>
        <w:spacing w:line="331" w:lineRule="exact"/>
        <w:ind w:left="29"/>
      </w:pP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ALLEGATO 2</w:t>
      </w: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 Bando di Avviso Pubblico</w:t>
      </w: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1652C" w:rsidRPr="0021652C" w:rsidRDefault="00DD779C" w:rsidP="0021652C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 SIMILE DICHIARAZIONE AUTENTICITA</w:t>
      </w:r>
      <w:r>
        <w:rPr>
          <w:rFonts w:ascii="Arial" w:hAnsi="Arial"/>
          <w:b/>
          <w:bCs/>
          <w:color w:val="000000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COPIE FOTOSTATICHE DOCUMENTI e </w:t>
      </w:r>
      <w:r>
        <w:rPr>
          <w:rFonts w:ascii="Arial" w:hAnsi="Arial" w:cs="Arial"/>
          <w:b/>
          <w:bCs/>
          <w:color w:val="000000"/>
          <w:w w:val="88"/>
          <w:sz w:val="28"/>
          <w:szCs w:val="28"/>
        </w:rPr>
        <w:t xml:space="preserve">TITOLI </w:t>
      </w:r>
      <w:r>
        <w:rPr>
          <w:rFonts w:ascii="Arial" w:hAnsi="Arial" w:cs="Arial"/>
          <w:color w:val="000000"/>
          <w:w w:val="88"/>
          <w:sz w:val="28"/>
          <w:szCs w:val="28"/>
        </w:rPr>
        <w:t>presentati in allegato alla domanda di partecipazione all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Avviso Pubblico, per titoli ed esame colloquio, finalizzato al conferimento di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 xml:space="preserve">una </w:t>
      </w:r>
      <w:r>
        <w:rPr>
          <w:rFonts w:ascii="Arial" w:hAnsi="Arial" w:cs="Arial"/>
          <w:color w:val="000000"/>
          <w:w w:val="88"/>
          <w:sz w:val="28"/>
          <w:szCs w:val="28"/>
        </w:rPr>
        <w:t>bors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8C41F8">
        <w:rPr>
          <w:rFonts w:ascii="Arial" w:hAnsi="Arial" w:cs="Arial"/>
          <w:color w:val="000000"/>
          <w:w w:val="88"/>
          <w:sz w:val="28"/>
          <w:szCs w:val="28"/>
        </w:rPr>
        <w:t xml:space="preserve"> di studio - della du</w:t>
      </w:r>
      <w:r w:rsidR="008C41F8">
        <w:rPr>
          <w:rFonts w:ascii="Arial" w:hAnsi="Arial" w:cs="Arial"/>
          <w:color w:val="000000"/>
          <w:w w:val="88"/>
          <w:sz w:val="28"/>
          <w:szCs w:val="28"/>
        </w:rPr>
        <w:softHyphen/>
        <w:t>rata di 12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mesi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–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d un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medic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o specialista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</w:t>
      </w:r>
      <w:r>
        <w:rPr>
          <w:rFonts w:ascii="Arial" w:hAnsi="Arial"/>
          <w:color w:val="000000"/>
          <w:w w:val="88"/>
          <w:sz w:val="28"/>
          <w:szCs w:val="28"/>
        </w:rPr>
        <w:t>à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clinica e di ricerca per la realizzazione del progetto </w:t>
      </w:r>
      <w:r>
        <w:rPr>
          <w:rFonts w:ascii="Arial" w:hAnsi="Arial"/>
          <w:color w:val="000000"/>
          <w:w w:val="88"/>
          <w:sz w:val="28"/>
          <w:szCs w:val="28"/>
        </w:rPr>
        <w:t>“</w:t>
      </w:r>
      <w:r>
        <w:rPr>
          <w:rFonts w:ascii="Arial" w:hAnsi="Arial" w:cs="Arial"/>
          <w:color w:val="000000"/>
          <w:w w:val="88"/>
          <w:sz w:val="28"/>
          <w:szCs w:val="28"/>
        </w:rPr>
        <w:t>Ipertensione arteriosa polmonare</w:t>
      </w:r>
      <w:r>
        <w:rPr>
          <w:rFonts w:ascii="Arial" w:hAnsi="Arial"/>
          <w:color w:val="000000"/>
          <w:w w:val="88"/>
          <w:sz w:val="28"/>
          <w:szCs w:val="28"/>
        </w:rPr>
        <w:t>”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presso 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proofErr w:type="spellStart"/>
      <w:r>
        <w:rPr>
          <w:rFonts w:ascii="Arial" w:hAnsi="Arial" w:cs="Arial"/>
          <w:color w:val="000000"/>
          <w:w w:val="88"/>
          <w:sz w:val="28"/>
          <w:szCs w:val="28"/>
        </w:rPr>
        <w:t>U.O.C.</w:t>
      </w:r>
      <w:proofErr w:type="spellEnd"/>
      <w:r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>
        <w:rPr>
          <w:rFonts w:ascii="Arial" w:hAnsi="Arial"/>
          <w:color w:val="000000"/>
          <w:w w:val="88"/>
          <w:sz w:val="28"/>
          <w:szCs w:val="28"/>
        </w:rPr>
        <w:t>“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Car</w:t>
      </w:r>
      <w:r>
        <w:rPr>
          <w:rFonts w:ascii="Arial" w:hAnsi="Arial" w:cs="Arial"/>
          <w:color w:val="000000"/>
          <w:w w:val="88"/>
          <w:sz w:val="28"/>
          <w:szCs w:val="28"/>
        </w:rPr>
        <w:t>diologia SUN</w:t>
      </w:r>
      <w:r>
        <w:rPr>
          <w:rFonts w:ascii="Arial" w:hAnsi="Arial"/>
          <w:color w:val="000000"/>
          <w:w w:val="88"/>
          <w:sz w:val="28"/>
          <w:szCs w:val="28"/>
        </w:rPr>
        <w:t>”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dell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>Ospedale Monaldi, attualmente diretta dalla Prof.ssa Maria Gio</w:t>
      </w:r>
      <w:r>
        <w:rPr>
          <w:rFonts w:ascii="Arial" w:hAnsi="Arial" w:cs="Arial"/>
          <w:color w:val="000000"/>
          <w:w w:val="88"/>
          <w:sz w:val="28"/>
          <w:szCs w:val="28"/>
        </w:rPr>
        <w:softHyphen/>
        <w:t>vanna Russo, finanziat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a</w:t>
      </w:r>
      <w:r>
        <w:rPr>
          <w:rFonts w:ascii="Arial" w:hAnsi="Arial" w:cs="Arial"/>
          <w:color w:val="000000"/>
          <w:w w:val="88"/>
          <w:sz w:val="28"/>
          <w:szCs w:val="28"/>
        </w:rPr>
        <w:t>, con contribut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liberal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e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concess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 e qui ap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softHyphen/>
        <w:t>presso riportato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: </w:t>
      </w:r>
      <w:proofErr w:type="spellStart"/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</w:t>
      </w:r>
      <w:proofErr w:type="spellEnd"/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37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.000,00 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Pharmaceuticals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Italia </w:t>
      </w:r>
      <w:proofErr w:type="spellStart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s.r.l</w:t>
      </w:r>
      <w:proofErr w:type="spellEnd"/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21652C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w w:val="88"/>
          <w:sz w:val="28"/>
          <w:szCs w:val="28"/>
        </w:rPr>
      </w:pPr>
    </w:p>
    <w:p w:rsidR="008C41F8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pacing w:val="-17"/>
          <w:sz w:val="28"/>
          <w:szCs w:val="28"/>
        </w:rPr>
      </w:pPr>
      <w:r>
        <w:rPr>
          <w:rFonts w:ascii="Arial" w:hAnsi="Arial" w:cs="Arial"/>
          <w:color w:val="000000"/>
          <w:w w:val="88"/>
          <w:sz w:val="28"/>
          <w:szCs w:val="28"/>
        </w:rPr>
        <w:t xml:space="preserve">Il/La 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sottoscritto/</w:t>
      </w:r>
      <w:proofErr w:type="spellStart"/>
      <w:r w:rsidR="00DD779C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6E683C">
        <w:rPr>
          <w:rFonts w:ascii="Arial" w:hAnsi="Arial" w:cs="Arial"/>
          <w:color w:val="000000"/>
          <w:w w:val="88"/>
          <w:sz w:val="28"/>
          <w:szCs w:val="28"/>
        </w:rPr>
        <w:t>………………….n</w:t>
      </w:r>
      <w:r w:rsidR="00DD779C">
        <w:rPr>
          <w:rFonts w:ascii="Arial" w:hAnsi="Arial" w:cs="Arial"/>
          <w:color w:val="000000"/>
          <w:spacing w:val="-27"/>
          <w:w w:val="88"/>
          <w:sz w:val="28"/>
          <w:szCs w:val="28"/>
        </w:rPr>
        <w:t>ato</w:t>
      </w:r>
      <w:proofErr w:type="spellEnd"/>
      <w:r w:rsidR="00DD779C">
        <w:rPr>
          <w:rFonts w:ascii="Arial" w:hAnsi="Arial" w:cs="Arial"/>
          <w:color w:val="000000"/>
          <w:spacing w:val="-27"/>
          <w:w w:val="88"/>
          <w:sz w:val="28"/>
          <w:szCs w:val="28"/>
        </w:rPr>
        <w:t>/</w:t>
      </w:r>
      <w:proofErr w:type="spellStart"/>
      <w:r w:rsidR="00DD779C">
        <w:rPr>
          <w:rFonts w:ascii="Arial" w:hAnsi="Arial" w:cs="Arial"/>
          <w:color w:val="000000"/>
          <w:spacing w:val="-27"/>
          <w:w w:val="88"/>
          <w:sz w:val="28"/>
          <w:szCs w:val="28"/>
        </w:rPr>
        <w:t>a</w:t>
      </w:r>
      <w:r w:rsidR="00DD779C">
        <w:rPr>
          <w:rFonts w:ascii="Arial" w:hAnsi="Arial"/>
          <w:color w:val="000000"/>
          <w:spacing w:val="-27"/>
          <w:w w:val="88"/>
          <w:sz w:val="28"/>
          <w:szCs w:val="28"/>
        </w:rPr>
        <w:t>…………………………………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in</w:t>
      </w:r>
      <w:proofErr w:type="spellEnd"/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/>
          <w:w w:val="88"/>
          <w:sz w:val="28"/>
          <w:szCs w:val="28"/>
        </w:rPr>
        <w:t>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-</w:t>
      </w:r>
      <w:proofErr w:type="spellEnd"/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documento di identit</w:t>
      </w:r>
      <w:r w:rsidR="00DD779C">
        <w:rPr>
          <w:rFonts w:ascii="Arial" w:hAnsi="Arial"/>
          <w:color w:val="000000"/>
          <w:w w:val="88"/>
          <w:sz w:val="28"/>
          <w:szCs w:val="28"/>
        </w:rPr>
        <w:t>à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/ riconoscimento </w:t>
      </w:r>
      <w:r w:rsidR="00DD779C">
        <w:rPr>
          <w:rFonts w:ascii="Arial" w:hAnsi="Arial" w:cs="Arial"/>
          <w:color w:val="FF0000"/>
          <w:w w:val="88"/>
          <w:sz w:val="28"/>
          <w:szCs w:val="28"/>
        </w:rPr>
        <w:t xml:space="preserve">* </w:t>
      </w:r>
      <w:proofErr w:type="spellStart"/>
      <w:r w:rsidR="00DD779C">
        <w:rPr>
          <w:rFonts w:ascii="Arial" w:hAnsi="Arial" w:cs="Arial"/>
          <w:color w:val="000000"/>
          <w:w w:val="88"/>
          <w:sz w:val="28"/>
          <w:szCs w:val="28"/>
        </w:rPr>
        <w:t>n</w:t>
      </w:r>
      <w:r w:rsidR="00DD779C">
        <w:rPr>
          <w:rFonts w:ascii="Arial" w:hAnsi="Arial"/>
          <w:color w:val="000000"/>
          <w:w w:val="88"/>
          <w:sz w:val="28"/>
          <w:szCs w:val="28"/>
        </w:rPr>
        <w:t>°</w:t>
      </w:r>
      <w:proofErr w:type="spellEnd"/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, ri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lasciato da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il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-, in corso di validit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, gi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 xml:space="preserve"> allega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to, in fotocopia non autenticata, alla domanda di partecipazione all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Avviso Pubblico </w:t>
      </w:r>
      <w:proofErr w:type="spellStart"/>
      <w:r w:rsidR="00DD779C">
        <w:rPr>
          <w:rFonts w:ascii="Arial" w:hAnsi="Arial" w:cs="Arial"/>
          <w:color w:val="000000"/>
          <w:spacing w:val="-11"/>
          <w:sz w:val="28"/>
          <w:szCs w:val="28"/>
        </w:rPr>
        <w:t>in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argomento</w:t>
      </w:r>
      <w:proofErr w:type="spellEnd"/>
      <w:r w:rsidR="00DD779C">
        <w:rPr>
          <w:rFonts w:ascii="Arial" w:hAnsi="Arial" w:cs="Arial"/>
          <w:color w:val="000000"/>
          <w:spacing w:val="-7"/>
          <w:sz w:val="28"/>
          <w:szCs w:val="28"/>
        </w:rPr>
        <w:t>, ai sensi di quanto disposto in materia dall</w:t>
      </w:r>
      <w:r w:rsidR="00DD779C">
        <w:rPr>
          <w:rFonts w:ascii="Arial" w:hAnsi="Arial"/>
          <w:color w:val="000000"/>
          <w:spacing w:val="-7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 xml:space="preserve">art. 47 del DPR 445/2000 </w:t>
      </w:r>
      <w:proofErr w:type="spellStart"/>
      <w:r w:rsidR="00DD779C">
        <w:rPr>
          <w:rFonts w:ascii="Arial" w:hAnsi="Arial" w:cs="Arial"/>
          <w:color w:val="000000"/>
          <w:spacing w:val="-7"/>
          <w:sz w:val="28"/>
          <w:szCs w:val="28"/>
        </w:rPr>
        <w:t>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>successive</w:t>
      </w:r>
      <w:proofErr w:type="spellEnd"/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 modifiche ed integrazioni, consapevole delle responsabilit</w:t>
      </w:r>
      <w:r w:rsidR="00DD779C">
        <w:rPr>
          <w:rFonts w:ascii="Arial" w:hAnsi="Arial"/>
          <w:color w:val="000000"/>
          <w:spacing w:val="-16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 penali e della de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cadenza dai benefici eventualmente conseguiti cui pu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ò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 andare incontro in caso di di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8"/>
          <w:sz w:val="28"/>
          <w:szCs w:val="28"/>
        </w:rPr>
        <w:t>chiarazioni mendaci e/o formazione di atti falsi e/o uso degli stessi, sotto la propria</w:t>
      </w:r>
      <w:r w:rsidR="000D361D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personale responsabilit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, </w:t>
      </w:r>
      <w:r w:rsidR="00DD779C"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dichiara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che tutti i documenti e titoli presentati, in fotocopia</w:t>
      </w:r>
      <w:r w:rsidR="000D361D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e di cui al prescritto elenco documenti, allegati alla domanda di partecipazione</w:t>
      </w:r>
      <w:r w:rsidR="000D361D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all</w:t>
      </w:r>
      <w:r w:rsidR="00DD779C">
        <w:rPr>
          <w:rFonts w:ascii="Arial" w:hAnsi="Arial"/>
          <w:color w:val="000000"/>
          <w:spacing w:val="-10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Avviso Pubblico in epigrafe alla presente dichiarazione, sono conformi ai rispettivi</w:t>
      </w:r>
      <w:r w:rsidR="008C41F8"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z w:val="28"/>
          <w:szCs w:val="28"/>
        </w:rPr>
        <w:t>originali in possesso del/la sottoscritto/a.</w:t>
      </w:r>
      <w:r w:rsidR="00DD779C">
        <w:rPr>
          <w:rFonts w:ascii="Arial" w:hAnsi="Arial" w:cs="Arial"/>
          <w:color w:val="000000"/>
          <w:sz w:val="28"/>
          <w:szCs w:val="28"/>
        </w:rPr>
        <w:br/>
      </w:r>
    </w:p>
    <w:p w:rsidR="008C41F8" w:rsidRDefault="008C41F8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pacing w:val="-17"/>
          <w:sz w:val="28"/>
          <w:szCs w:val="28"/>
        </w:rPr>
      </w:pPr>
    </w:p>
    <w:p w:rsidR="000D361D" w:rsidRDefault="00DD779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Data </w:t>
      </w:r>
    </w:p>
    <w:p w:rsidR="000D361D" w:rsidRDefault="00DD779C" w:rsidP="000D361D">
      <w:pPr>
        <w:shd w:val="clear" w:color="auto" w:fill="FFFFFF"/>
        <w:tabs>
          <w:tab w:val="left" w:leader="underscore" w:pos="3187"/>
          <w:tab w:val="left" w:leader="underscore" w:pos="3490"/>
          <w:tab w:val="left" w:leader="underscore" w:pos="6038"/>
          <w:tab w:val="left" w:leader="underscore" w:pos="7133"/>
          <w:tab w:val="left" w:leader="underscore" w:pos="9259"/>
        </w:tabs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0D361D" w:rsidRDefault="000D361D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B222B6" w:rsidRDefault="00B222B6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B222B6" w:rsidRDefault="00B222B6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B222B6" w:rsidRDefault="00B222B6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B222B6" w:rsidRDefault="00B222B6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0D361D" w:rsidRDefault="00DD779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  <w:r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Indicare solo la propria</w:t>
      </w:r>
      <w:r w:rsidR="000D361D" w:rsidRPr="000D361D">
        <w:rPr>
          <w:i/>
          <w:iCs/>
          <w:color w:val="1E4C7E"/>
          <w:spacing w:val="-1"/>
          <w:u w:val="single"/>
        </w:rPr>
        <w:t xml:space="preserve"> </w:t>
      </w:r>
      <w:r w:rsidR="000D361D" w:rsidRPr="000D361D">
        <w:rPr>
          <w:rFonts w:ascii="Arial" w:hAnsi="Arial" w:cs="Arial"/>
          <w:i/>
          <w:iCs/>
          <w:color w:val="FF0000"/>
          <w:spacing w:val="-1"/>
          <w:sz w:val="28"/>
          <w:szCs w:val="28"/>
          <w:u w:val="single"/>
        </w:rPr>
        <w:t>r</w:t>
      </w:r>
      <w:r w:rsidR="000D361D"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elativa posizione</w:t>
      </w: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sectPr w:rsidR="005A13F7" w:rsidSect="0082103F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22B6"/>
    <w:rsid w:val="00033A4D"/>
    <w:rsid w:val="000A50DE"/>
    <w:rsid w:val="000D350E"/>
    <w:rsid w:val="000D361D"/>
    <w:rsid w:val="00153609"/>
    <w:rsid w:val="0021652C"/>
    <w:rsid w:val="00364072"/>
    <w:rsid w:val="003A05E7"/>
    <w:rsid w:val="00437DD7"/>
    <w:rsid w:val="00472B2D"/>
    <w:rsid w:val="004C3E10"/>
    <w:rsid w:val="00540909"/>
    <w:rsid w:val="00560A85"/>
    <w:rsid w:val="00562019"/>
    <w:rsid w:val="005726B7"/>
    <w:rsid w:val="00577E55"/>
    <w:rsid w:val="005A13F7"/>
    <w:rsid w:val="006E683C"/>
    <w:rsid w:val="006F0DCB"/>
    <w:rsid w:val="007C4829"/>
    <w:rsid w:val="007C720E"/>
    <w:rsid w:val="007F5BD4"/>
    <w:rsid w:val="0082103F"/>
    <w:rsid w:val="00857AD3"/>
    <w:rsid w:val="008964F7"/>
    <w:rsid w:val="008C41F8"/>
    <w:rsid w:val="009F6683"/>
    <w:rsid w:val="00A75379"/>
    <w:rsid w:val="00B222B6"/>
    <w:rsid w:val="00B2398A"/>
    <w:rsid w:val="00B83A54"/>
    <w:rsid w:val="00B96814"/>
    <w:rsid w:val="00BE4030"/>
    <w:rsid w:val="00C7218F"/>
    <w:rsid w:val="00C96506"/>
    <w:rsid w:val="00D359D1"/>
    <w:rsid w:val="00DD779C"/>
    <w:rsid w:val="00E26223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cetta.iasevoli\Desktop\avviso%20actelion\bando%20completo%20Acteli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6B77E-384A-44BB-A35D-5E23DD05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completo Actelion.dotx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concetta.iasevoli</dc:creator>
  <cp:lastModifiedBy>concetta.iasevoli</cp:lastModifiedBy>
  <cp:revision>1</cp:revision>
  <cp:lastPrinted>2015-07-29T14:06:00Z</cp:lastPrinted>
  <dcterms:created xsi:type="dcterms:W3CDTF">2017-10-27T14:34:00Z</dcterms:created>
  <dcterms:modified xsi:type="dcterms:W3CDTF">2017-10-27T14:36:00Z</dcterms:modified>
</cp:coreProperties>
</file>