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893953" w14:textId="45970666" w:rsidR="003758EE" w:rsidRDefault="003758EE">
      <w:pPr>
        <w:rPr>
          <w:lang w:val="it-IT"/>
        </w:rPr>
      </w:pPr>
      <w:bookmarkStart w:id="0" w:name="_GoBack"/>
      <w:bookmarkEnd w:id="0"/>
    </w:p>
    <w:p w14:paraId="28DA3AE4" w14:textId="25E4D80A" w:rsidR="00012297" w:rsidRPr="000D34BB" w:rsidRDefault="00012297" w:rsidP="000D34BB">
      <w:pPr>
        <w:jc w:val="center"/>
        <w:rPr>
          <w:b/>
          <w:bCs/>
          <w:lang w:val="it-IT"/>
        </w:rPr>
      </w:pPr>
      <w:r w:rsidRPr="000D34BB">
        <w:rPr>
          <w:b/>
          <w:bCs/>
          <w:lang w:val="it-IT"/>
        </w:rPr>
        <w:t>MODELLO OFFERTA ASTA PUBBLICA PER LA VENDITA DI</w:t>
      </w:r>
      <w:r w:rsidR="000D34BB" w:rsidRPr="000D34BB">
        <w:rPr>
          <w:b/>
          <w:bCs/>
          <w:lang w:val="it-IT"/>
        </w:rPr>
        <w:t xml:space="preserve"> APPARECCHIATTURE BIOMEDICHE</w:t>
      </w:r>
    </w:p>
    <w:p w14:paraId="57121864" w14:textId="77777777" w:rsidR="00012297" w:rsidRPr="000D34BB" w:rsidRDefault="00012297" w:rsidP="000D34BB">
      <w:pPr>
        <w:jc w:val="center"/>
        <w:rPr>
          <w:i/>
          <w:iCs/>
          <w:lang w:val="it-IT"/>
        </w:rPr>
      </w:pPr>
      <w:r w:rsidRPr="000D34BB">
        <w:rPr>
          <w:i/>
          <w:iCs/>
          <w:lang w:val="it-IT"/>
        </w:rPr>
        <w:t>(da compilare e sottoscrivere ai sensi del D.P.R. 445/2000)</w:t>
      </w:r>
    </w:p>
    <w:p w14:paraId="6C3E8CD1" w14:textId="77777777" w:rsidR="00012297" w:rsidRPr="00012297" w:rsidRDefault="00012297" w:rsidP="00012297">
      <w:pPr>
        <w:jc w:val="both"/>
        <w:rPr>
          <w:lang w:val="it-IT"/>
        </w:rPr>
      </w:pPr>
    </w:p>
    <w:p w14:paraId="36AD1B9F" w14:textId="77777777" w:rsidR="00012297" w:rsidRPr="00012297" w:rsidRDefault="00012297" w:rsidP="00012297">
      <w:pPr>
        <w:jc w:val="both"/>
        <w:rPr>
          <w:lang w:val="it-IT"/>
        </w:rPr>
      </w:pPr>
    </w:p>
    <w:p w14:paraId="162A882A" w14:textId="3BE3BAE4" w:rsidR="00012297" w:rsidRPr="00012297" w:rsidRDefault="00012297" w:rsidP="00012297">
      <w:pPr>
        <w:jc w:val="both"/>
        <w:rPr>
          <w:lang w:val="it-IT"/>
        </w:rPr>
      </w:pPr>
      <w:r w:rsidRPr="00012297">
        <w:rPr>
          <w:lang w:val="it-IT"/>
        </w:rPr>
        <w:t>IL/</w:t>
      </w:r>
      <w:r w:rsidR="00F84D81">
        <w:rPr>
          <w:lang w:val="it-IT"/>
        </w:rPr>
        <w:t>L</w:t>
      </w:r>
      <w:r w:rsidRPr="00012297">
        <w:rPr>
          <w:lang w:val="it-IT"/>
        </w:rPr>
        <w:t>A</w:t>
      </w:r>
      <w:r w:rsidR="00F84D81">
        <w:rPr>
          <w:lang w:val="it-IT"/>
        </w:rPr>
        <w:t xml:space="preserve"> </w:t>
      </w:r>
      <w:r w:rsidRPr="00012297">
        <w:rPr>
          <w:lang w:val="it-IT"/>
        </w:rPr>
        <w:t>SOTTOSCRITTO/A _____________________________________________________</w:t>
      </w:r>
      <w:r w:rsidR="00F84D81">
        <w:rPr>
          <w:lang w:val="it-IT"/>
        </w:rPr>
        <w:t xml:space="preserve"> </w:t>
      </w:r>
      <w:r w:rsidRPr="00012297">
        <w:rPr>
          <w:lang w:val="it-IT"/>
        </w:rPr>
        <w:t>nella sua qualità di (Titolare/Legale Rappresentante etc.) della Società</w:t>
      </w:r>
      <w:r w:rsidR="00F84D81">
        <w:rPr>
          <w:lang w:val="it-IT"/>
        </w:rPr>
        <w:t xml:space="preserve"> </w:t>
      </w:r>
      <w:r w:rsidRPr="00012297">
        <w:rPr>
          <w:lang w:val="it-IT"/>
        </w:rPr>
        <w:t>___________________________________________</w:t>
      </w:r>
      <w:r w:rsidR="00F84D81">
        <w:rPr>
          <w:lang w:val="it-IT"/>
        </w:rPr>
        <w:t xml:space="preserve"> </w:t>
      </w:r>
      <w:r w:rsidRPr="00012297">
        <w:rPr>
          <w:lang w:val="it-IT"/>
        </w:rPr>
        <w:t>(eventualmente) giusta PROCURA GENERALE/SPECIALE n. rep.</w:t>
      </w:r>
      <w:r w:rsidR="00F84D81">
        <w:rPr>
          <w:lang w:val="it-IT"/>
        </w:rPr>
        <w:t xml:space="preserve"> ____ </w:t>
      </w:r>
      <w:r w:rsidRPr="00012297">
        <w:rPr>
          <w:lang w:val="it-IT"/>
        </w:rPr>
        <w:t>del</w:t>
      </w:r>
      <w:r w:rsidR="00F84D81">
        <w:rPr>
          <w:lang w:val="it-IT"/>
        </w:rPr>
        <w:t xml:space="preserve"> _____ </w:t>
      </w:r>
      <w:r w:rsidRPr="00012297">
        <w:rPr>
          <w:lang w:val="it-IT"/>
        </w:rPr>
        <w:t>della impresa/società/associazione</w:t>
      </w:r>
      <w:r w:rsidR="00F84D81">
        <w:rPr>
          <w:lang w:val="it-IT"/>
        </w:rPr>
        <w:t xml:space="preserve"> </w:t>
      </w:r>
      <w:r w:rsidRPr="00012297">
        <w:rPr>
          <w:lang w:val="it-IT"/>
        </w:rPr>
        <w:t>____________________________________________________</w:t>
      </w:r>
      <w:r w:rsidR="00F84D81">
        <w:rPr>
          <w:lang w:val="it-IT"/>
        </w:rPr>
        <w:t xml:space="preserve"> </w:t>
      </w:r>
      <w:r w:rsidRPr="00012297">
        <w:rPr>
          <w:lang w:val="it-IT"/>
        </w:rPr>
        <w:t>con sede in</w:t>
      </w:r>
      <w:r w:rsidR="00F84D81">
        <w:rPr>
          <w:lang w:val="it-IT"/>
        </w:rPr>
        <w:t xml:space="preserve"> </w:t>
      </w:r>
      <w:r w:rsidRPr="00012297">
        <w:rPr>
          <w:lang w:val="it-IT"/>
        </w:rPr>
        <w:t>________________</w:t>
      </w:r>
      <w:r w:rsidRPr="00012297">
        <w:rPr>
          <w:lang w:val="it-IT"/>
        </w:rPr>
        <w:tab/>
      </w:r>
      <w:r w:rsidR="00F84D81">
        <w:rPr>
          <w:lang w:val="it-IT"/>
        </w:rPr>
        <w:t>P</w:t>
      </w:r>
      <w:r w:rsidRPr="00012297">
        <w:rPr>
          <w:lang w:val="it-IT"/>
        </w:rPr>
        <w:t>rov.________________</w:t>
      </w:r>
      <w:r w:rsidR="00F84D81">
        <w:rPr>
          <w:lang w:val="it-IT"/>
        </w:rPr>
        <w:t xml:space="preserve"> </w:t>
      </w:r>
      <w:r w:rsidRPr="00012297">
        <w:rPr>
          <w:lang w:val="it-IT"/>
        </w:rPr>
        <w:t>Via</w:t>
      </w:r>
      <w:r w:rsidR="00F84D81">
        <w:rPr>
          <w:lang w:val="it-IT"/>
        </w:rPr>
        <w:t xml:space="preserve"> </w:t>
      </w:r>
      <w:r w:rsidRPr="00012297">
        <w:rPr>
          <w:lang w:val="it-IT"/>
        </w:rPr>
        <w:t>_</w:t>
      </w:r>
      <w:r w:rsidR="00F84D81">
        <w:rPr>
          <w:lang w:val="it-IT"/>
        </w:rPr>
        <w:t>_______________________</w:t>
      </w:r>
      <w:r w:rsidRPr="00012297">
        <w:rPr>
          <w:lang w:val="it-IT"/>
        </w:rPr>
        <w:t>_________________</w:t>
      </w:r>
      <w:r w:rsidR="00E97819">
        <w:rPr>
          <w:lang w:val="it-IT"/>
        </w:rPr>
        <w:br/>
      </w:r>
      <w:r w:rsidRPr="00012297">
        <w:rPr>
          <w:lang w:val="it-IT"/>
        </w:rPr>
        <w:t xml:space="preserve"> C.F.</w:t>
      </w:r>
      <w:r w:rsidR="00F84D81">
        <w:rPr>
          <w:lang w:val="it-IT"/>
        </w:rPr>
        <w:t xml:space="preserve"> </w:t>
      </w:r>
      <w:r w:rsidRPr="00012297">
        <w:rPr>
          <w:lang w:val="it-IT"/>
        </w:rPr>
        <w:t xml:space="preserve">_____________________________ </w:t>
      </w:r>
      <w:r w:rsidR="00F84D81">
        <w:rPr>
          <w:lang w:val="it-IT"/>
        </w:rPr>
        <w:t xml:space="preserve"> </w:t>
      </w:r>
      <w:r w:rsidRPr="00012297">
        <w:rPr>
          <w:lang w:val="it-IT"/>
        </w:rPr>
        <w:t>P. IVA</w:t>
      </w:r>
      <w:r w:rsidR="00F84D81">
        <w:rPr>
          <w:lang w:val="it-IT"/>
        </w:rPr>
        <w:t xml:space="preserve"> </w:t>
      </w:r>
      <w:r w:rsidRPr="00012297">
        <w:rPr>
          <w:lang w:val="it-IT"/>
        </w:rPr>
        <w:t xml:space="preserve">_______________________________________ </w:t>
      </w:r>
      <w:r w:rsidRPr="00012297">
        <w:rPr>
          <w:lang w:val="it-IT"/>
        </w:rPr>
        <w:tab/>
      </w:r>
    </w:p>
    <w:p w14:paraId="0A5357AB" w14:textId="77777777" w:rsidR="00012297" w:rsidRPr="00012297" w:rsidRDefault="00012297" w:rsidP="00012297">
      <w:pPr>
        <w:jc w:val="both"/>
        <w:rPr>
          <w:lang w:val="it-IT"/>
        </w:rPr>
      </w:pPr>
      <w:r w:rsidRPr="00012297">
        <w:rPr>
          <w:lang w:val="it-IT"/>
        </w:rPr>
        <w:t>ai sensi e per gli effetti dell’art. 76 del D.P.R. 445/2000, consapevole della responsabilità e delle conseguenze civili e penali previste in caso di dichiarazioni mendaci e/o formazione od uso di atti falsi, e consapevole, altresì, che qualora emerga la non veridicità del contenuto della presente dichiarazione, decadrà dai benefici per i quali la stessa è rilasciata;</w:t>
      </w:r>
    </w:p>
    <w:p w14:paraId="3A56F365" w14:textId="28DC3CE6" w:rsidR="00012297" w:rsidRPr="00012297" w:rsidRDefault="00012297" w:rsidP="00012297">
      <w:pPr>
        <w:jc w:val="both"/>
        <w:rPr>
          <w:lang w:val="it-IT"/>
        </w:rPr>
      </w:pPr>
      <w:r w:rsidRPr="00012297">
        <w:rPr>
          <w:lang w:val="it-IT"/>
        </w:rPr>
        <w:t xml:space="preserve">ai fini della partecipazione all’asta pubblica in oggetto per la vendita di </w:t>
      </w:r>
      <w:r w:rsidR="00B3165B">
        <w:rPr>
          <w:lang w:val="it-IT"/>
        </w:rPr>
        <w:t>apparecchiature biomediche</w:t>
      </w:r>
      <w:r w:rsidRPr="00012297">
        <w:rPr>
          <w:lang w:val="it-IT"/>
        </w:rPr>
        <w:t>;</w:t>
      </w:r>
    </w:p>
    <w:p w14:paraId="64FE5101" w14:textId="77777777" w:rsidR="00012297" w:rsidRPr="00012297" w:rsidRDefault="00012297" w:rsidP="00B3165B">
      <w:pPr>
        <w:jc w:val="center"/>
        <w:rPr>
          <w:lang w:val="it-IT"/>
        </w:rPr>
      </w:pPr>
      <w:r w:rsidRPr="00012297">
        <w:rPr>
          <w:lang w:val="it-IT"/>
        </w:rPr>
        <w:t>DICHIARA</w:t>
      </w:r>
    </w:p>
    <w:p w14:paraId="0B767992" w14:textId="77777777" w:rsidR="00012297" w:rsidRPr="00B3165B" w:rsidRDefault="00012297" w:rsidP="00B3165B">
      <w:pPr>
        <w:pStyle w:val="Paragrafoelenco"/>
        <w:numPr>
          <w:ilvl w:val="0"/>
          <w:numId w:val="8"/>
        </w:numPr>
        <w:jc w:val="both"/>
        <w:rPr>
          <w:lang w:val="it-IT"/>
        </w:rPr>
      </w:pPr>
      <w:r w:rsidRPr="00B3165B">
        <w:rPr>
          <w:lang w:val="it-IT"/>
        </w:rPr>
        <w:t>di non essere incorso in cause che comportano l’incapacità di contrarre con la Pubblica Amministrazione, o di interdizione legale e/o giudiziale;</w:t>
      </w:r>
    </w:p>
    <w:p w14:paraId="5B228039" w14:textId="77777777" w:rsidR="00012297" w:rsidRPr="00B3165B" w:rsidRDefault="00012297" w:rsidP="00B3165B">
      <w:pPr>
        <w:pStyle w:val="Paragrafoelenco"/>
        <w:numPr>
          <w:ilvl w:val="0"/>
          <w:numId w:val="8"/>
        </w:numPr>
        <w:jc w:val="both"/>
        <w:rPr>
          <w:lang w:val="it-IT"/>
        </w:rPr>
      </w:pPr>
      <w:r w:rsidRPr="00B3165B">
        <w:rPr>
          <w:lang w:val="it-IT"/>
        </w:rPr>
        <w:t>di aver preso piena conoscenza e di accettare incondizionatamente tutte le clausole previste nel bando e in tutti i documenti ad esso allegati, nessuna esclusa o eccettuata;</w:t>
      </w:r>
    </w:p>
    <w:p w14:paraId="559DEEA9" w14:textId="77777777" w:rsidR="00012297" w:rsidRPr="00B3165B" w:rsidRDefault="00012297" w:rsidP="00B3165B">
      <w:pPr>
        <w:pStyle w:val="Paragrafoelenco"/>
        <w:numPr>
          <w:ilvl w:val="0"/>
          <w:numId w:val="8"/>
        </w:numPr>
        <w:jc w:val="both"/>
        <w:rPr>
          <w:lang w:val="it-IT"/>
        </w:rPr>
      </w:pPr>
      <w:r w:rsidRPr="00B3165B">
        <w:rPr>
          <w:lang w:val="it-IT"/>
        </w:rPr>
        <w:t>che intende presentare la seguente offerta irrevocabile di acquisto:</w:t>
      </w:r>
    </w:p>
    <w:p w14:paraId="26D9AF13" w14:textId="77777777" w:rsidR="00012297" w:rsidRPr="00012297" w:rsidRDefault="00012297" w:rsidP="00012297">
      <w:pPr>
        <w:jc w:val="both"/>
        <w:rPr>
          <w:lang w:val="it-IT"/>
        </w:rPr>
      </w:pPr>
    </w:p>
    <w:p w14:paraId="081E320A" w14:textId="77777777" w:rsidR="00012297" w:rsidRPr="00012297" w:rsidRDefault="00012297" w:rsidP="00012297">
      <w:pPr>
        <w:jc w:val="both"/>
        <w:rPr>
          <w:lang w:val="it-IT"/>
        </w:rPr>
      </w:pPr>
      <w:r w:rsidRPr="00012297">
        <w:rPr>
          <w:lang w:val="it-IT"/>
        </w:rPr>
        <w:t xml:space="preserve">Base d’Asta € 10.000,00 </w:t>
      </w:r>
    </w:p>
    <w:p w14:paraId="09725DB6" w14:textId="3D4D7FD5" w:rsidR="00012297" w:rsidRPr="00012297" w:rsidRDefault="00012297" w:rsidP="00012297">
      <w:pPr>
        <w:jc w:val="both"/>
        <w:rPr>
          <w:lang w:val="it-IT"/>
        </w:rPr>
      </w:pPr>
      <w:r w:rsidRPr="00012297">
        <w:rPr>
          <w:lang w:val="it-IT"/>
        </w:rPr>
        <w:t xml:space="preserve">Prezzo offerto in cifre €   </w:t>
      </w:r>
      <w:r w:rsidR="00B3165B">
        <w:rPr>
          <w:lang w:val="it-IT"/>
        </w:rPr>
        <w:t>________________________</w:t>
      </w:r>
    </w:p>
    <w:p w14:paraId="0381CBD0" w14:textId="5821A372" w:rsidR="00012297" w:rsidRPr="00012297" w:rsidRDefault="00012297" w:rsidP="00012297">
      <w:pPr>
        <w:jc w:val="both"/>
        <w:rPr>
          <w:lang w:val="it-IT"/>
        </w:rPr>
      </w:pPr>
      <w:r w:rsidRPr="00012297">
        <w:rPr>
          <w:lang w:val="it-IT"/>
        </w:rPr>
        <w:t xml:space="preserve">Prezzo offerto in lettere € </w:t>
      </w:r>
      <w:r w:rsidR="00B3165B">
        <w:rPr>
          <w:lang w:val="it-IT"/>
        </w:rPr>
        <w:t>________________________________</w:t>
      </w:r>
      <w:r w:rsidRPr="00012297">
        <w:rPr>
          <w:lang w:val="it-IT"/>
        </w:rPr>
        <w:t xml:space="preserve"> </w:t>
      </w:r>
      <w:r w:rsidRPr="00012297">
        <w:rPr>
          <w:lang w:val="it-IT"/>
        </w:rPr>
        <w:tab/>
      </w:r>
    </w:p>
    <w:p w14:paraId="6EEA6B6C" w14:textId="77777777" w:rsidR="00B3165B" w:rsidRDefault="00B3165B" w:rsidP="00012297">
      <w:pPr>
        <w:jc w:val="both"/>
        <w:rPr>
          <w:lang w:val="it-IT"/>
        </w:rPr>
      </w:pPr>
    </w:p>
    <w:p w14:paraId="069D6EC6" w14:textId="41916C15" w:rsidR="00012297" w:rsidRPr="00012297" w:rsidRDefault="00012297" w:rsidP="00012297">
      <w:pPr>
        <w:jc w:val="both"/>
        <w:rPr>
          <w:lang w:val="it-IT"/>
        </w:rPr>
      </w:pPr>
      <w:r w:rsidRPr="00012297">
        <w:rPr>
          <w:lang w:val="it-IT"/>
        </w:rPr>
        <w:t xml:space="preserve">Il sottoscritto autorizza l’Amministrazione ad utilizzare i dati personali forniti limitatamente alle necessità inerenti </w:t>
      </w:r>
      <w:r w:rsidR="00B3165B">
        <w:rPr>
          <w:lang w:val="it-IT"/>
        </w:rPr>
        <w:t>al</w:t>
      </w:r>
      <w:r w:rsidRPr="00012297">
        <w:rPr>
          <w:lang w:val="it-IT"/>
        </w:rPr>
        <w:t>l’asta in oggetto.</w:t>
      </w:r>
    </w:p>
    <w:p w14:paraId="60AF5182" w14:textId="77777777" w:rsidR="00012297" w:rsidRPr="00012297" w:rsidRDefault="00012297" w:rsidP="00012297">
      <w:pPr>
        <w:jc w:val="both"/>
        <w:rPr>
          <w:lang w:val="it-IT"/>
        </w:rPr>
      </w:pPr>
    </w:p>
    <w:p w14:paraId="40D6CF2E" w14:textId="77777777" w:rsidR="00012297" w:rsidRPr="00012297" w:rsidRDefault="00012297" w:rsidP="00012297">
      <w:pPr>
        <w:jc w:val="both"/>
        <w:rPr>
          <w:lang w:val="it-IT"/>
        </w:rPr>
      </w:pPr>
      <w:r w:rsidRPr="00012297">
        <w:rPr>
          <w:lang w:val="it-IT"/>
        </w:rPr>
        <w:t>Data: ……………………………</w:t>
      </w:r>
      <w:proofErr w:type="gramStart"/>
      <w:r w:rsidRPr="00012297">
        <w:rPr>
          <w:lang w:val="it-IT"/>
        </w:rPr>
        <w:t>…….</w:t>
      </w:r>
      <w:proofErr w:type="gramEnd"/>
      <w:r w:rsidRPr="00012297">
        <w:rPr>
          <w:lang w:val="it-IT"/>
        </w:rPr>
        <w:t>.</w:t>
      </w:r>
      <w:r w:rsidRPr="00012297">
        <w:rPr>
          <w:lang w:val="it-IT"/>
        </w:rPr>
        <w:tab/>
      </w:r>
      <w:r w:rsidRPr="00012297">
        <w:rPr>
          <w:lang w:val="it-IT"/>
        </w:rPr>
        <w:tab/>
      </w:r>
      <w:r w:rsidRPr="00012297">
        <w:rPr>
          <w:lang w:val="it-IT"/>
        </w:rPr>
        <w:tab/>
      </w:r>
      <w:r w:rsidRPr="00012297">
        <w:rPr>
          <w:lang w:val="it-IT"/>
        </w:rPr>
        <w:tab/>
        <w:t>Firma: ……………………………………………</w:t>
      </w:r>
      <w:proofErr w:type="gramStart"/>
      <w:r w:rsidRPr="00012297">
        <w:rPr>
          <w:lang w:val="it-IT"/>
        </w:rPr>
        <w:t>…….</w:t>
      </w:r>
      <w:proofErr w:type="gramEnd"/>
      <w:r w:rsidRPr="00012297">
        <w:rPr>
          <w:lang w:val="it-IT"/>
        </w:rPr>
        <w:t>.</w:t>
      </w:r>
    </w:p>
    <w:p w14:paraId="007E26F1" w14:textId="77777777" w:rsidR="00012297" w:rsidRPr="00012297" w:rsidRDefault="00012297" w:rsidP="00012297">
      <w:pPr>
        <w:jc w:val="both"/>
        <w:rPr>
          <w:lang w:val="it-IT"/>
        </w:rPr>
      </w:pPr>
    </w:p>
    <w:p w14:paraId="21AE7E0C" w14:textId="02A88D59" w:rsidR="003758EE" w:rsidRPr="00B3165B" w:rsidRDefault="00012297" w:rsidP="00012297">
      <w:pPr>
        <w:jc w:val="both"/>
        <w:rPr>
          <w:i/>
          <w:iCs/>
          <w:lang w:val="it-IT"/>
        </w:rPr>
      </w:pPr>
      <w:r w:rsidRPr="00B3165B">
        <w:rPr>
          <w:i/>
          <w:iCs/>
          <w:lang w:val="it-IT"/>
        </w:rPr>
        <w:t>Si allega copia fotostatica non autenticata di un documento di identità del sottoscrittore in corso di validità, ai sensi dell’art. 38 del D.P.R. 445/2000.</w:t>
      </w:r>
      <w:r w:rsidRPr="00B3165B">
        <w:rPr>
          <w:i/>
          <w:iCs/>
          <w:lang w:val="it-IT"/>
        </w:rPr>
        <w:tab/>
      </w:r>
    </w:p>
    <w:sectPr w:rsidR="003758EE" w:rsidRPr="00B3165B" w:rsidSect="00E51EC9">
      <w:headerReference w:type="default" r:id="rId11"/>
      <w:footerReference w:type="default" r:id="rId12"/>
      <w:footerReference w:type="first" r:id="rId13"/>
      <w:pgSz w:w="12240" w:h="15840"/>
      <w:pgMar w:top="568" w:right="1134" w:bottom="1134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30C420" w14:textId="77777777" w:rsidR="00A86270" w:rsidRDefault="00A86270" w:rsidP="003F6143">
      <w:pPr>
        <w:spacing w:after="0" w:line="240" w:lineRule="auto"/>
      </w:pPr>
      <w:r>
        <w:separator/>
      </w:r>
    </w:p>
  </w:endnote>
  <w:endnote w:type="continuationSeparator" w:id="0">
    <w:p w14:paraId="20451666" w14:textId="77777777" w:rsidR="00A86270" w:rsidRDefault="00A86270" w:rsidP="003F6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A9347" w14:textId="77777777" w:rsidR="000F77F5" w:rsidRDefault="000F77F5" w:rsidP="003F6143">
    <w:pPr>
      <w:pStyle w:val="Pidipagina"/>
      <w:jc w:val="center"/>
      <w:rPr>
        <w:b/>
        <w:i/>
      </w:rPr>
    </w:pPr>
  </w:p>
  <w:p w14:paraId="70E10483" w14:textId="77777777" w:rsidR="003F6143" w:rsidRPr="003F6143" w:rsidRDefault="003F6143" w:rsidP="003F6143">
    <w:pPr>
      <w:pStyle w:val="Pidipagina"/>
      <w:jc w:val="center"/>
      <w:rPr>
        <w:b/>
        <w:i/>
      </w:rPr>
    </w:pPr>
    <w:r w:rsidRPr="003F6143">
      <w:rPr>
        <w:b/>
        <w:i/>
      </w:rPr>
      <w:fldChar w:fldCharType="begin"/>
    </w:r>
    <w:r w:rsidRPr="003F6143">
      <w:rPr>
        <w:b/>
        <w:i/>
      </w:rPr>
      <w:instrText xml:space="preserve"> PAGE   \* MERGEFORMAT </w:instrText>
    </w:r>
    <w:r w:rsidRPr="003F6143">
      <w:rPr>
        <w:b/>
        <w:i/>
      </w:rPr>
      <w:fldChar w:fldCharType="separate"/>
    </w:r>
    <w:r w:rsidR="005E056F">
      <w:rPr>
        <w:b/>
        <w:i/>
        <w:noProof/>
      </w:rPr>
      <w:t>2</w:t>
    </w:r>
    <w:r w:rsidRPr="003F6143">
      <w:rPr>
        <w:b/>
        <w:i/>
      </w:rPr>
      <w:fldChar w:fldCharType="end"/>
    </w:r>
    <w:r w:rsidRPr="003F6143">
      <w:rPr>
        <w:b/>
        <w:i/>
      </w:rPr>
      <w:t xml:space="preserve"> di </w:t>
    </w:r>
    <w:r w:rsidRPr="003F6143">
      <w:rPr>
        <w:b/>
        <w:i/>
      </w:rPr>
      <w:fldChar w:fldCharType="begin"/>
    </w:r>
    <w:r w:rsidRPr="003F6143">
      <w:rPr>
        <w:b/>
        <w:i/>
      </w:rPr>
      <w:instrText xml:space="preserve"> NUMPAGES   \* MERGEFORMAT </w:instrText>
    </w:r>
    <w:r w:rsidRPr="003F6143">
      <w:rPr>
        <w:b/>
        <w:i/>
      </w:rPr>
      <w:fldChar w:fldCharType="separate"/>
    </w:r>
    <w:r w:rsidR="009240D7">
      <w:rPr>
        <w:b/>
        <w:i/>
        <w:noProof/>
      </w:rPr>
      <w:t>1</w:t>
    </w:r>
    <w:r w:rsidRPr="003F6143">
      <w:rPr>
        <w:b/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4285F" w14:textId="77777777" w:rsidR="000F77F5" w:rsidRDefault="000F77F5" w:rsidP="000F77F5">
    <w:pPr>
      <w:pStyle w:val="Intestazione"/>
      <w:pBdr>
        <w:bottom w:val="single" w:sz="6" w:space="1" w:color="auto"/>
      </w:pBdr>
      <w:jc w:val="center"/>
      <w:rPr>
        <w:b/>
        <w:i/>
        <w:sz w:val="28"/>
        <w:lang w:val="it-IT"/>
      </w:rPr>
    </w:pPr>
  </w:p>
  <w:p w14:paraId="038DBC40" w14:textId="77777777" w:rsidR="000F77F5" w:rsidRDefault="000F77F5" w:rsidP="003F6143">
    <w:pPr>
      <w:pStyle w:val="Pidipagina"/>
      <w:jc w:val="center"/>
      <w:rPr>
        <w:b/>
        <w:i/>
      </w:rPr>
    </w:pPr>
  </w:p>
  <w:p w14:paraId="6F7BA0C3" w14:textId="77777777" w:rsidR="003F6143" w:rsidRPr="003F6143" w:rsidRDefault="003F6143" w:rsidP="003F6143">
    <w:pPr>
      <w:pStyle w:val="Pidipagina"/>
      <w:jc w:val="center"/>
      <w:rPr>
        <w:b/>
        <w:i/>
      </w:rPr>
    </w:pPr>
    <w:r w:rsidRPr="003F6143">
      <w:rPr>
        <w:b/>
        <w:i/>
      </w:rPr>
      <w:fldChar w:fldCharType="begin"/>
    </w:r>
    <w:r w:rsidRPr="003F6143">
      <w:rPr>
        <w:b/>
        <w:i/>
      </w:rPr>
      <w:instrText xml:space="preserve"> PAGE   \* MERGEFORMAT </w:instrText>
    </w:r>
    <w:r w:rsidRPr="003F6143">
      <w:rPr>
        <w:b/>
        <w:i/>
      </w:rPr>
      <w:fldChar w:fldCharType="separate"/>
    </w:r>
    <w:r w:rsidR="009240D7">
      <w:rPr>
        <w:b/>
        <w:i/>
        <w:noProof/>
      </w:rPr>
      <w:t>1</w:t>
    </w:r>
    <w:r w:rsidRPr="003F6143">
      <w:rPr>
        <w:b/>
        <w:i/>
      </w:rPr>
      <w:fldChar w:fldCharType="end"/>
    </w:r>
    <w:r w:rsidRPr="003F6143">
      <w:rPr>
        <w:b/>
        <w:i/>
      </w:rPr>
      <w:t xml:space="preserve"> di </w:t>
    </w:r>
    <w:r w:rsidRPr="003F6143">
      <w:rPr>
        <w:b/>
        <w:i/>
      </w:rPr>
      <w:fldChar w:fldCharType="begin"/>
    </w:r>
    <w:r w:rsidRPr="003F6143">
      <w:rPr>
        <w:b/>
        <w:i/>
      </w:rPr>
      <w:instrText xml:space="preserve"> NUMPAGES   \* MERGEFORMAT </w:instrText>
    </w:r>
    <w:r w:rsidRPr="003F6143">
      <w:rPr>
        <w:b/>
        <w:i/>
      </w:rPr>
      <w:fldChar w:fldCharType="separate"/>
    </w:r>
    <w:r w:rsidR="009240D7">
      <w:rPr>
        <w:b/>
        <w:i/>
        <w:noProof/>
      </w:rPr>
      <w:t>1</w:t>
    </w:r>
    <w:r w:rsidRPr="003F6143">
      <w:rPr>
        <w:b/>
        <w:i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18AB0" w14:textId="77777777" w:rsidR="00A86270" w:rsidRDefault="00A86270" w:rsidP="003F6143">
      <w:pPr>
        <w:spacing w:after="0" w:line="240" w:lineRule="auto"/>
      </w:pPr>
      <w:r>
        <w:separator/>
      </w:r>
    </w:p>
  </w:footnote>
  <w:footnote w:type="continuationSeparator" w:id="0">
    <w:p w14:paraId="051203C8" w14:textId="77777777" w:rsidR="00A86270" w:rsidRDefault="00A86270" w:rsidP="003F6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5DCD6" w14:textId="77777777" w:rsidR="003F6143" w:rsidRDefault="003F6143" w:rsidP="003F6143">
    <w:pPr>
      <w:pStyle w:val="Intestazione"/>
      <w:tabs>
        <w:tab w:val="clear" w:pos="4986"/>
      </w:tabs>
      <w:rPr>
        <w:b/>
        <w:i/>
        <w:lang w:val="it-IT"/>
      </w:rPr>
    </w:pPr>
    <w:r w:rsidRPr="003F6143">
      <w:rPr>
        <w:b/>
        <w:i/>
        <w:lang w:val="it-IT"/>
      </w:rPr>
      <w:t>A.O.R.N. “Azienda Ospedaliera Dei Colli”</w:t>
    </w:r>
    <w:r w:rsidRPr="003F6143">
      <w:rPr>
        <w:b/>
        <w:i/>
        <w:lang w:val="it-IT"/>
      </w:rPr>
      <w:tab/>
      <w:t xml:space="preserve">UOC </w:t>
    </w:r>
    <w:r w:rsidR="00C764CE">
      <w:rPr>
        <w:b/>
        <w:i/>
        <w:lang w:val="it-IT"/>
      </w:rPr>
      <w:t>Ingegneria Clinica - HTA</w:t>
    </w:r>
  </w:p>
  <w:p w14:paraId="7725CF69" w14:textId="77777777" w:rsidR="008F2F2E" w:rsidRDefault="008F2F2E" w:rsidP="008F2F2E">
    <w:pPr>
      <w:pStyle w:val="Intestazione"/>
      <w:pBdr>
        <w:bottom w:val="single" w:sz="6" w:space="1" w:color="auto"/>
      </w:pBdr>
      <w:jc w:val="center"/>
      <w:rPr>
        <w:b/>
        <w:i/>
        <w:sz w:val="28"/>
        <w:lang w:val="it-IT"/>
      </w:rPr>
    </w:pPr>
  </w:p>
  <w:p w14:paraId="0092EEE7" w14:textId="77777777" w:rsidR="008F2F2E" w:rsidRPr="003F6143" w:rsidRDefault="008F2F2E" w:rsidP="003F6143">
    <w:pPr>
      <w:pStyle w:val="Intestazione"/>
      <w:tabs>
        <w:tab w:val="clear" w:pos="4986"/>
      </w:tabs>
      <w:rPr>
        <w:b/>
        <w:i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24B1"/>
    <w:multiLevelType w:val="hybridMultilevel"/>
    <w:tmpl w:val="C3484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6DDF"/>
    <w:multiLevelType w:val="hybridMultilevel"/>
    <w:tmpl w:val="C0D08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42925"/>
    <w:multiLevelType w:val="hybridMultilevel"/>
    <w:tmpl w:val="385A33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F6AC0"/>
    <w:multiLevelType w:val="hybridMultilevel"/>
    <w:tmpl w:val="2982E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72F43"/>
    <w:multiLevelType w:val="hybridMultilevel"/>
    <w:tmpl w:val="C9403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62FF7"/>
    <w:multiLevelType w:val="hybridMultilevel"/>
    <w:tmpl w:val="74460D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183886"/>
    <w:multiLevelType w:val="hybridMultilevel"/>
    <w:tmpl w:val="59D23F9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47040A1"/>
    <w:multiLevelType w:val="hybridMultilevel"/>
    <w:tmpl w:val="22B60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CE"/>
    <w:rsid w:val="00012297"/>
    <w:rsid w:val="000C35F5"/>
    <w:rsid w:val="000D34BB"/>
    <w:rsid w:val="000F77F5"/>
    <w:rsid w:val="00141486"/>
    <w:rsid w:val="00213EA5"/>
    <w:rsid w:val="00297B34"/>
    <w:rsid w:val="002B60D0"/>
    <w:rsid w:val="003758EE"/>
    <w:rsid w:val="003F6143"/>
    <w:rsid w:val="004C3192"/>
    <w:rsid w:val="00502C52"/>
    <w:rsid w:val="00512FEA"/>
    <w:rsid w:val="00553657"/>
    <w:rsid w:val="005C5F06"/>
    <w:rsid w:val="005E056F"/>
    <w:rsid w:val="006854CA"/>
    <w:rsid w:val="006C327D"/>
    <w:rsid w:val="007B6C50"/>
    <w:rsid w:val="007C6EA4"/>
    <w:rsid w:val="0089288E"/>
    <w:rsid w:val="008B246E"/>
    <w:rsid w:val="008F2F2E"/>
    <w:rsid w:val="009240D7"/>
    <w:rsid w:val="009377A3"/>
    <w:rsid w:val="009461F2"/>
    <w:rsid w:val="00A45903"/>
    <w:rsid w:val="00A86270"/>
    <w:rsid w:val="00AB6396"/>
    <w:rsid w:val="00B13607"/>
    <w:rsid w:val="00B143B3"/>
    <w:rsid w:val="00B3165B"/>
    <w:rsid w:val="00BB4942"/>
    <w:rsid w:val="00C5593E"/>
    <w:rsid w:val="00C728FB"/>
    <w:rsid w:val="00C764CE"/>
    <w:rsid w:val="00C96765"/>
    <w:rsid w:val="00CF5D98"/>
    <w:rsid w:val="00E51EC9"/>
    <w:rsid w:val="00E97819"/>
    <w:rsid w:val="00EA6BA0"/>
    <w:rsid w:val="00F307B0"/>
    <w:rsid w:val="00F5602C"/>
    <w:rsid w:val="00F8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BD2C10"/>
  <w15:chartTrackingRefBased/>
  <w15:docId w15:val="{22BFA4FD-4DFE-4AFE-86A3-7388724F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764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F614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6143"/>
  </w:style>
  <w:style w:type="paragraph" w:styleId="Pidipagina">
    <w:name w:val="footer"/>
    <w:basedOn w:val="Normale"/>
    <w:link w:val="PidipaginaCarattere"/>
    <w:uiPriority w:val="99"/>
    <w:unhideWhenUsed/>
    <w:rsid w:val="003F6143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6143"/>
  </w:style>
  <w:style w:type="character" w:styleId="Collegamentoipertestuale">
    <w:name w:val="Hyperlink"/>
    <w:basedOn w:val="Carpredefinitoparagrafo"/>
    <w:uiPriority w:val="99"/>
    <w:unhideWhenUsed/>
    <w:rsid w:val="003F6143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764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764C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C76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luca.giaconia\AZIENDA%20OSPEDALIERA%20DEI%20COLLI\Ingegneria%20Clinica%20-%20Documenti\Modulistica\Nuova%20modulistica%20Ingegneria%20Clinica\Carta%20intestata%20UOC%20Ingegneria%20Clinica%20(generica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4a36c57-4152-4ede-9699-ab0f9d88e53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4C4226029A8A408A5E0E05E5E6B7C7" ma:contentTypeVersion="13" ma:contentTypeDescription="Creare un nuovo documento." ma:contentTypeScope="" ma:versionID="1e53176f71c415b68b849a40e47f60a2">
  <xsd:schema xmlns:xsd="http://www.w3.org/2001/XMLSchema" xmlns:xs="http://www.w3.org/2001/XMLSchema" xmlns:p="http://schemas.microsoft.com/office/2006/metadata/properties" xmlns:ns2="ef2a94ca-60f3-4ee1-9f47-2230b13f2938" xmlns:ns3="a4a36c57-4152-4ede-9699-ab0f9d88e53f" targetNamespace="http://schemas.microsoft.com/office/2006/metadata/properties" ma:root="true" ma:fieldsID="38a5fcf8722eb9c662abdbe95398a249" ns2:_="" ns3:_="">
    <xsd:import namespace="ef2a94ca-60f3-4ee1-9f47-2230b13f2938"/>
    <xsd:import namespace="a4a36c57-4152-4ede-9699-ab0f9d88e5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a94ca-60f3-4ee1-9f47-2230b13f29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a36c57-4152-4ede-9699-ab0f9d88e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8" nillable="true" ma:displayName="Stato consenso" ma:internalName="Stato_x0020_consenso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834CE-0EBB-4895-BA57-38F61769DB7B}">
  <ds:schemaRefs>
    <ds:schemaRef ds:uri="http://schemas.microsoft.com/office/2006/metadata/properties"/>
    <ds:schemaRef ds:uri="http://schemas.microsoft.com/office/infopath/2007/PartnerControls"/>
    <ds:schemaRef ds:uri="a4a36c57-4152-4ede-9699-ab0f9d88e53f"/>
  </ds:schemaRefs>
</ds:datastoreItem>
</file>

<file path=customXml/itemProps2.xml><?xml version="1.0" encoding="utf-8"?>
<ds:datastoreItem xmlns:ds="http://schemas.openxmlformats.org/officeDocument/2006/customXml" ds:itemID="{A3BA6125-09C7-4308-8B3C-CB4D8E035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a94ca-60f3-4ee1-9f47-2230b13f2938"/>
    <ds:schemaRef ds:uri="a4a36c57-4152-4ede-9699-ab0f9d88e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83F09-2127-429D-8BA8-A57C117410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0F20C-AEC9-4C5E-B671-721231C07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UOC Ingegneria Clinica (generica).dotx</Template>
  <TotalTime>435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gianluca.giaconia</dc:creator>
  <cp:keywords/>
  <dc:description/>
  <cp:lastModifiedBy>Gianluca Giaconia</cp:lastModifiedBy>
  <cp:revision>13</cp:revision>
  <cp:lastPrinted>2021-09-01T10:48:00Z</cp:lastPrinted>
  <dcterms:created xsi:type="dcterms:W3CDTF">2021-08-31T08:13:00Z</dcterms:created>
  <dcterms:modified xsi:type="dcterms:W3CDTF">2021-09-01T11:02:00Z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0x010100AF4C4226029A8A408A5E0E05E5E6B7C7</vt:lpwstr>
  </property>
</Properties>
</file>